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EE63" w14:textId="2F91693B" w:rsidR="0034564A" w:rsidRPr="0090383E" w:rsidRDefault="0034564A" w:rsidP="00263A5A">
      <w:pPr>
        <w:ind w:left="3600" w:firstLine="720"/>
        <w:rPr>
          <w:sz w:val="28"/>
          <w:szCs w:val="28"/>
          <w:lang w:val="es-MX"/>
        </w:rPr>
      </w:pPr>
      <w:r w:rsidRPr="0090383E">
        <w:rPr>
          <w:sz w:val="28"/>
          <w:szCs w:val="28"/>
          <w:lang w:val="es"/>
        </w:rPr>
        <w:t xml:space="preserve">Ejemplo de correo electrónico a las </w:t>
      </w:r>
      <w:r w:rsidR="00FC7C3C">
        <w:rPr>
          <w:sz w:val="28"/>
          <w:szCs w:val="28"/>
          <w:lang w:val="es"/>
        </w:rPr>
        <w:t>escuelas</w:t>
      </w:r>
    </w:p>
    <w:p w14:paraId="45771F96" w14:textId="781713B8" w:rsidR="0034564A" w:rsidRPr="00D619FF" w:rsidRDefault="00826239" w:rsidP="00D619FF">
      <w:pPr>
        <w:ind w:left="4320"/>
        <w:rPr>
          <w:rFonts w:ascii="Calibri" w:hAnsi="Calibri" w:cs="Calibri"/>
          <w:i/>
          <w:iCs/>
          <w:lang w:val="es-MX"/>
        </w:rPr>
      </w:pPr>
      <w:r w:rsidRPr="00D619FF">
        <w:rPr>
          <w:rStyle w:val="eop"/>
          <w:rFonts w:ascii="Calibri" w:hAnsi="Calibri" w:cs="Calibri"/>
          <w:i/>
          <w:iCs/>
          <w:lang w:val="es-MX"/>
        </w:rPr>
        <w:t xml:space="preserve">Edita este texto y envíalo a los líderes </w:t>
      </w:r>
      <w:r w:rsidR="00D619FF" w:rsidRPr="00D619FF">
        <w:rPr>
          <w:rStyle w:val="eop"/>
          <w:rFonts w:ascii="Calibri" w:hAnsi="Calibri" w:cs="Calibri"/>
          <w:i/>
          <w:iCs/>
          <w:lang w:val="es-MX"/>
        </w:rPr>
        <w:t xml:space="preserve">de las escuelas o directores de educación religiosa </w:t>
      </w:r>
      <w:r w:rsidRPr="00D619FF">
        <w:rPr>
          <w:rStyle w:val="eop"/>
          <w:rFonts w:ascii="Calibri" w:hAnsi="Calibri" w:cs="Calibri"/>
          <w:i/>
          <w:iCs/>
          <w:lang w:val="es-MX"/>
        </w:rPr>
        <w:t>invitando a sus comunidades a participar en Plato de Arroz de CRS esta Cuaresma.</w:t>
      </w:r>
    </w:p>
    <w:p w14:paraId="06038C3F" w14:textId="77777777" w:rsidR="0034564A" w:rsidRPr="00A86B9C" w:rsidRDefault="0034564A" w:rsidP="0034564A">
      <w:pPr>
        <w:ind w:left="720"/>
        <w:rPr>
          <w:lang w:val="es-US"/>
        </w:rPr>
      </w:pPr>
      <w:r w:rsidRPr="00A86B9C">
        <w:rPr>
          <w:lang w:val="es-US"/>
        </w:rPr>
        <w:t>  </w:t>
      </w:r>
    </w:p>
    <w:p w14:paraId="0615E7CC" w14:textId="30EACE80" w:rsidR="0034564A" w:rsidRPr="00A86B9C" w:rsidRDefault="0034564A" w:rsidP="00EB3398">
      <w:pPr>
        <w:rPr>
          <w:sz w:val="22"/>
          <w:szCs w:val="22"/>
          <w:lang w:val="es-US"/>
        </w:rPr>
      </w:pPr>
    </w:p>
    <w:p w14:paraId="098329F3" w14:textId="77777777" w:rsidR="00DA667D" w:rsidRDefault="000F0D56" w:rsidP="000F0D56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 w:rsidRPr="00EE638B">
        <w:rPr>
          <w:rFonts w:asciiTheme="minorHAnsi" w:hAnsiTheme="minorHAnsi" w:cstheme="minorBidi"/>
          <w:sz w:val="22"/>
          <w:szCs w:val="22"/>
          <w:lang w:val="es-US"/>
        </w:rPr>
        <w:t>Catholic Relief Services celebra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 este año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el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50 a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niversario de su programa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Plato de Arroz de CRS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 y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es-US"/>
        </w:rPr>
        <w:t>s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u comunidad parroquial está invitada a participar </w:t>
      </w:r>
      <w:r>
        <w:rPr>
          <w:rFonts w:asciiTheme="minorHAnsi" w:hAnsiTheme="minorHAnsi" w:cstheme="minorBidi"/>
          <w:sz w:val="22"/>
          <w:szCs w:val="22"/>
          <w:lang w:val="es-US"/>
        </w:rPr>
        <w:t>de este programa cuaresmal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. </w:t>
      </w:r>
    </w:p>
    <w:p w14:paraId="2DF19934" w14:textId="0B9C62B3" w:rsidR="000F0D56" w:rsidRPr="00EE638B" w:rsidRDefault="000F0D56" w:rsidP="000F0D56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Plato de Arroz de CRS comenzó en Allentown, Pennsylvania, </w:t>
      </w:r>
      <w:r>
        <w:rPr>
          <w:rFonts w:asciiTheme="minorHAnsi" w:hAnsiTheme="minorHAnsi" w:cstheme="minorBidi"/>
          <w:sz w:val="22"/>
          <w:szCs w:val="22"/>
          <w:lang w:val="es-US"/>
        </w:rPr>
        <w:t>donde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feligreses querían ayudar a las familias que enfrentaban 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una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hambruna en la región del Sahel en África. Poco después, 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el programa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fue adoptado por los obispos de 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los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Estados Unidos y se convirtió en un programa oficial de CRS.</w:t>
      </w:r>
    </w:p>
    <w:p w14:paraId="288F2CD8" w14:textId="0F5ADE7D" w:rsidR="000F0D56" w:rsidRPr="00EE638B" w:rsidRDefault="000F0D56" w:rsidP="000F0D56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 w:rsidRPr="00EE638B">
        <w:rPr>
          <w:rFonts w:asciiTheme="minorHAnsi" w:hAnsiTheme="minorHAnsi" w:cstheme="minorBidi"/>
          <w:sz w:val="22"/>
          <w:szCs w:val="22"/>
          <w:lang w:val="es-US"/>
        </w:rPr>
        <w:t>En este mismo momento, millones de nuestros hermanos en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 situaciones de vulnerabilidad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están enfrentando niveles de hambre, inseguridad alimentaria y desnutrición que ponen en peligro sus vidas. En la raíz de esta crisis hay una tormenta perfecta de pobreza, cambio climático, conflictos </w:t>
      </w:r>
      <w:r>
        <w:rPr>
          <w:rFonts w:asciiTheme="minorHAnsi" w:hAnsiTheme="minorHAnsi" w:cstheme="minorBidi"/>
          <w:sz w:val="22"/>
          <w:szCs w:val="22"/>
          <w:lang w:val="es-US"/>
        </w:rPr>
        <w:t>y desigualdad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.</w:t>
      </w:r>
      <w:r w:rsidR="00057BA6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No hay una solución única para romper el ciclo del hambre en todas las comunidades del mundo, pero podemos hacer nuestra parte a través de Plato de Arroz de CRS respondiendo a la invitación de Jesús de compartir el pan 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para la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vida con nuestros hermanos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durante la Cuaresma, para que todos puedan </w:t>
      </w:r>
      <w:r>
        <w:rPr>
          <w:rFonts w:asciiTheme="minorHAnsi" w:hAnsiTheme="minorHAnsi" w:cstheme="minorBidi"/>
          <w:sz w:val="22"/>
          <w:szCs w:val="22"/>
          <w:lang w:val="es-US"/>
        </w:rPr>
        <w:t>tener una vida digna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.</w:t>
      </w:r>
    </w:p>
    <w:p w14:paraId="2055772C" w14:textId="17B822DA" w:rsidR="00A86B9C" w:rsidRPr="00A86B9C" w:rsidRDefault="000F0D56" w:rsidP="000F0D56">
      <w:pPr>
        <w:pStyle w:val="paragraph"/>
        <w:ind w:right="-75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highlight w:val="yellow"/>
          <w:lang w:val="es-US"/>
        </w:rPr>
      </w:pPr>
      <w:r>
        <w:rPr>
          <w:rFonts w:asciiTheme="minorHAnsi" w:hAnsiTheme="minorHAnsi" w:cstheme="minorBidi"/>
          <w:sz w:val="22"/>
          <w:szCs w:val="22"/>
          <w:lang w:val="es-US"/>
        </w:rPr>
        <w:t>Mediante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Plato de Arroz de CRS, </w:t>
      </w:r>
      <w:r>
        <w:rPr>
          <w:rFonts w:asciiTheme="minorHAnsi" w:hAnsiTheme="minorHAnsi" w:cstheme="minorBidi"/>
          <w:sz w:val="22"/>
          <w:szCs w:val="22"/>
          <w:lang w:val="es-US"/>
        </w:rPr>
        <w:t xml:space="preserve">los feligreses de su parroquia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aprenderá</w:t>
      </w:r>
      <w:r>
        <w:rPr>
          <w:rFonts w:asciiTheme="minorHAnsi" w:hAnsiTheme="minorHAnsi" w:cstheme="minorBidi"/>
          <w:sz w:val="22"/>
          <w:szCs w:val="22"/>
          <w:lang w:val="es-US"/>
        </w:rPr>
        <w:t>n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sobre familias en Nigeria, Guatemala y Bangladesh que están </w:t>
      </w:r>
      <w:r>
        <w:rPr>
          <w:rFonts w:asciiTheme="minorHAnsi" w:hAnsiTheme="minorHAnsi" w:cstheme="minorBidi"/>
          <w:sz w:val="22"/>
          <w:szCs w:val="22"/>
          <w:lang w:val="es-US"/>
        </w:rPr>
        <w:t>desarrollan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do resiliencia frente a la adversidad y ayudando a su comunidad a vivir vidas saludables. Plato de Arroz de CRS ofrece una variedad de historias, videos y planes de lecciones para que puedas ayudar a </w:t>
      </w:r>
      <w:r>
        <w:rPr>
          <w:rFonts w:asciiTheme="minorHAnsi" w:hAnsiTheme="minorHAnsi" w:cstheme="minorBidi"/>
          <w:sz w:val="22"/>
          <w:szCs w:val="22"/>
          <w:lang w:val="es-US"/>
        </w:rPr>
        <w:t>s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u comunidad a descubrir cómo nuestra fe nos llama a servir a nuestra familia </w:t>
      </w:r>
      <w:r>
        <w:rPr>
          <w:rFonts w:asciiTheme="minorHAnsi" w:hAnsiTheme="minorHAnsi" w:cstheme="minorBidi"/>
          <w:sz w:val="22"/>
          <w:szCs w:val="22"/>
          <w:lang w:val="es-US"/>
        </w:rPr>
        <w:t>humana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.</w:t>
      </w:r>
    </w:p>
    <w:p w14:paraId="1041A92B" w14:textId="5A8E5F16" w:rsidR="009E1729" w:rsidRPr="00A86B9C" w:rsidRDefault="00681969" w:rsidP="00A86B9C">
      <w:pPr>
        <w:pStyle w:val="paragraph"/>
        <w:ind w:right="-75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-US"/>
        </w:rPr>
      </w:pPr>
      <w:r w:rsidRPr="00AA574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-US"/>
        </w:rPr>
        <w:t>Plato de Arroz</w:t>
      </w:r>
      <w:r w:rsidR="00A86B9C" w:rsidRPr="00AA574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-US"/>
        </w:rPr>
        <w:t xml:space="preserve"> de CRS facilita a los educadores integrar la espiritualidad de la Cuaresma y la </w:t>
      </w:r>
      <w:r w:rsidR="002B15BE" w:rsidRPr="00AA574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-US"/>
        </w:rPr>
        <w:t xml:space="preserve">doctrina </w:t>
      </w:r>
      <w:r w:rsidR="00A86B9C" w:rsidRPr="00AA574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-US"/>
        </w:rPr>
        <w:t>católica en sus aulas. También les proporciona herramientas y consejos para animar a los estudiantes a compartirlo en casa, donde comienza la base para una vida de fe.</w:t>
      </w:r>
      <w:r w:rsidR="009E1729" w:rsidRPr="00A86B9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-US"/>
        </w:rPr>
        <w:t xml:space="preserve"> </w:t>
      </w:r>
    </w:p>
    <w:p w14:paraId="0FD4CECE" w14:textId="10BBE7F0" w:rsidR="0034564A" w:rsidRDefault="00597DDF" w:rsidP="00D50877">
      <w:pPr>
        <w:rPr>
          <w:sz w:val="22"/>
          <w:szCs w:val="22"/>
          <w:lang w:val="es-MX"/>
        </w:rPr>
      </w:pPr>
      <w:r>
        <w:rPr>
          <w:sz w:val="22"/>
          <w:szCs w:val="22"/>
          <w:lang w:val="es"/>
        </w:rPr>
        <w:t>É</w:t>
      </w:r>
      <w:r w:rsidR="0034564A" w:rsidRPr="00FB5809">
        <w:rPr>
          <w:sz w:val="22"/>
          <w:szCs w:val="22"/>
          <w:lang w:val="es"/>
        </w:rPr>
        <w:t>stas son algunas maneras fáciles de comenzar:</w:t>
      </w:r>
      <w:r w:rsidR="0034564A" w:rsidRPr="00FB5809">
        <w:rPr>
          <w:sz w:val="22"/>
          <w:szCs w:val="22"/>
          <w:lang w:val="es-MX"/>
        </w:rPr>
        <w:t> </w:t>
      </w:r>
    </w:p>
    <w:p w14:paraId="1DFE22BC" w14:textId="77777777" w:rsidR="00AA5740" w:rsidRPr="00AA5740" w:rsidRDefault="0034564A" w:rsidP="00AA5740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"/>
        </w:rPr>
        <w:t>V</w:t>
      </w:r>
      <w:r w:rsidR="00C30697">
        <w:rPr>
          <w:sz w:val="22"/>
          <w:szCs w:val="22"/>
          <w:lang w:val="es"/>
        </w:rPr>
        <w:t xml:space="preserve">isten </w:t>
      </w:r>
      <w:r w:rsidR="00C30697" w:rsidRPr="00614CC4">
        <w:rPr>
          <w:b/>
          <w:bCs/>
          <w:sz w:val="22"/>
          <w:szCs w:val="22"/>
          <w:lang w:val="es"/>
        </w:rPr>
        <w:t>crsplatodearroz.org/escuelas</w:t>
      </w:r>
      <w:r w:rsidR="00C30697">
        <w:rPr>
          <w:b/>
          <w:bCs/>
          <w:sz w:val="22"/>
          <w:szCs w:val="22"/>
          <w:lang w:val="es"/>
        </w:rPr>
        <w:t xml:space="preserve"> </w:t>
      </w:r>
      <w:r w:rsidR="00224DE1">
        <w:rPr>
          <w:sz w:val="22"/>
          <w:szCs w:val="22"/>
          <w:lang w:val="es"/>
        </w:rPr>
        <w:t xml:space="preserve">para encontrar los diferentes recursos disponibles para </w:t>
      </w:r>
      <w:r w:rsidR="00F06065">
        <w:rPr>
          <w:sz w:val="22"/>
          <w:szCs w:val="22"/>
          <w:lang w:val="es"/>
        </w:rPr>
        <w:t>maestros y catequistas</w:t>
      </w:r>
      <w:r w:rsidR="00320104">
        <w:rPr>
          <w:sz w:val="22"/>
          <w:szCs w:val="22"/>
          <w:lang w:val="es"/>
        </w:rPr>
        <w:t xml:space="preserve"> incluyendo planes de </w:t>
      </w:r>
      <w:r w:rsidR="00BC592E">
        <w:rPr>
          <w:sz w:val="22"/>
          <w:szCs w:val="22"/>
          <w:lang w:val="es"/>
        </w:rPr>
        <w:t xml:space="preserve">lecciones </w:t>
      </w:r>
      <w:r w:rsidR="00361DA9">
        <w:rPr>
          <w:sz w:val="22"/>
          <w:szCs w:val="22"/>
          <w:lang w:val="es"/>
        </w:rPr>
        <w:t>y hoja</w:t>
      </w:r>
      <w:r w:rsidR="00BC592E">
        <w:rPr>
          <w:sz w:val="22"/>
          <w:szCs w:val="22"/>
          <w:lang w:val="es"/>
        </w:rPr>
        <w:t>s</w:t>
      </w:r>
      <w:r w:rsidR="00361DA9">
        <w:rPr>
          <w:sz w:val="22"/>
          <w:szCs w:val="22"/>
          <w:lang w:val="es"/>
        </w:rPr>
        <w:t xml:space="preserve"> de actividades. </w:t>
      </w:r>
      <w:r w:rsidR="00571737" w:rsidRPr="00841255">
        <w:rPr>
          <w:sz w:val="22"/>
          <w:szCs w:val="22"/>
          <w:lang w:val="es"/>
        </w:rPr>
        <w:t>Maestros</w:t>
      </w:r>
      <w:r w:rsidR="00361DA9" w:rsidRPr="00841255">
        <w:rPr>
          <w:sz w:val="22"/>
          <w:szCs w:val="22"/>
          <w:lang w:val="es"/>
        </w:rPr>
        <w:t xml:space="preserve"> y catequistas pueden </w:t>
      </w:r>
      <w:r w:rsidR="00571737" w:rsidRPr="00841255">
        <w:rPr>
          <w:sz w:val="22"/>
          <w:szCs w:val="22"/>
          <w:lang w:val="es"/>
        </w:rPr>
        <w:t>u</w:t>
      </w:r>
      <w:r w:rsidR="0045009A" w:rsidRPr="00841255">
        <w:rPr>
          <w:sz w:val="22"/>
          <w:szCs w:val="22"/>
          <w:lang w:val="es"/>
        </w:rPr>
        <w:t>s</w:t>
      </w:r>
      <w:r w:rsidR="00571737" w:rsidRPr="00841255">
        <w:rPr>
          <w:sz w:val="22"/>
          <w:szCs w:val="22"/>
          <w:lang w:val="es"/>
        </w:rPr>
        <w:t>ar</w:t>
      </w:r>
      <w:r w:rsidR="00361DA9" w:rsidRPr="00841255">
        <w:rPr>
          <w:sz w:val="22"/>
          <w:szCs w:val="22"/>
          <w:lang w:val="es"/>
        </w:rPr>
        <w:t xml:space="preserve"> est</w:t>
      </w:r>
      <w:r w:rsidR="002341E2" w:rsidRPr="00841255">
        <w:rPr>
          <w:sz w:val="22"/>
          <w:szCs w:val="22"/>
          <w:lang w:val="es"/>
        </w:rPr>
        <w:t xml:space="preserve">os recursos </w:t>
      </w:r>
      <w:r w:rsidR="00CB7D5B" w:rsidRPr="00841255">
        <w:rPr>
          <w:sz w:val="22"/>
          <w:szCs w:val="22"/>
          <w:lang w:val="es"/>
        </w:rPr>
        <w:t xml:space="preserve">para </w:t>
      </w:r>
      <w:r w:rsidR="00E35864">
        <w:rPr>
          <w:sz w:val="22"/>
          <w:szCs w:val="22"/>
          <w:lang w:val="es"/>
        </w:rPr>
        <w:t xml:space="preserve">profundizar en los pilares de </w:t>
      </w:r>
      <w:r w:rsidR="00CB7D5B" w:rsidRPr="00841255">
        <w:rPr>
          <w:sz w:val="22"/>
          <w:szCs w:val="22"/>
          <w:lang w:val="es"/>
        </w:rPr>
        <w:t xml:space="preserve">Cuaresma, </w:t>
      </w:r>
      <w:r w:rsidR="00A54FD0">
        <w:rPr>
          <w:sz w:val="22"/>
          <w:szCs w:val="22"/>
          <w:lang w:val="es"/>
        </w:rPr>
        <w:t xml:space="preserve">la </w:t>
      </w:r>
      <w:r w:rsidR="00CB7D5B" w:rsidRPr="00841255">
        <w:rPr>
          <w:sz w:val="22"/>
          <w:szCs w:val="22"/>
          <w:lang w:val="es"/>
        </w:rPr>
        <w:t xml:space="preserve">solidaridad y la Doctrina </w:t>
      </w:r>
      <w:r w:rsidR="00A54FD0">
        <w:rPr>
          <w:sz w:val="22"/>
          <w:szCs w:val="22"/>
          <w:lang w:val="es"/>
        </w:rPr>
        <w:t xml:space="preserve">Social </w:t>
      </w:r>
      <w:r w:rsidR="00CB7D5B" w:rsidRPr="00841255">
        <w:rPr>
          <w:sz w:val="22"/>
          <w:szCs w:val="22"/>
          <w:lang w:val="es"/>
        </w:rPr>
        <w:t>de la Iglesia</w:t>
      </w:r>
      <w:r w:rsidR="007653E8">
        <w:rPr>
          <w:sz w:val="22"/>
          <w:szCs w:val="22"/>
          <w:lang w:val="es"/>
        </w:rPr>
        <w:t xml:space="preserve">. </w:t>
      </w:r>
    </w:p>
    <w:p w14:paraId="2BDBBC09" w14:textId="77777777" w:rsidR="00AA5740" w:rsidRPr="00AA5740" w:rsidRDefault="006C2A66" w:rsidP="00AA5740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AA5740">
        <w:rPr>
          <w:sz w:val="22"/>
          <w:szCs w:val="22"/>
          <w:lang w:val="es"/>
        </w:rPr>
        <w:t>Ordenen</w:t>
      </w:r>
      <w:r w:rsidR="0034564A" w:rsidRPr="00AA5740">
        <w:rPr>
          <w:sz w:val="22"/>
          <w:szCs w:val="22"/>
          <w:lang w:val="es"/>
        </w:rPr>
        <w:t xml:space="preserve"> materiales GRATUITOS en inglés o español en línea en </w:t>
      </w:r>
      <w:r w:rsidR="0034564A" w:rsidRPr="00AA5740">
        <w:rPr>
          <w:b/>
          <w:bCs/>
          <w:sz w:val="22"/>
          <w:szCs w:val="22"/>
          <w:lang w:val="es"/>
        </w:rPr>
        <w:t>crs</w:t>
      </w:r>
      <w:r w:rsidR="006349DF" w:rsidRPr="00AA5740">
        <w:rPr>
          <w:b/>
          <w:bCs/>
          <w:sz w:val="22"/>
          <w:szCs w:val="22"/>
          <w:lang w:val="es"/>
        </w:rPr>
        <w:t>platodearroz.</w:t>
      </w:r>
      <w:r w:rsidR="0034564A" w:rsidRPr="00AA5740">
        <w:rPr>
          <w:b/>
          <w:bCs/>
          <w:sz w:val="22"/>
          <w:szCs w:val="22"/>
          <w:lang w:val="es"/>
        </w:rPr>
        <w:t>org/</w:t>
      </w:r>
      <w:r w:rsidR="003D0EB5" w:rsidRPr="00AA5740">
        <w:rPr>
          <w:b/>
          <w:bCs/>
          <w:sz w:val="22"/>
          <w:szCs w:val="22"/>
          <w:lang w:val="es"/>
        </w:rPr>
        <w:t>pedido</w:t>
      </w:r>
      <w:r w:rsidR="0034564A" w:rsidRPr="00AA5740">
        <w:rPr>
          <w:sz w:val="22"/>
          <w:szCs w:val="22"/>
          <w:lang w:val="es"/>
        </w:rPr>
        <w:t xml:space="preserve"> o llamando al </w:t>
      </w:r>
      <w:r w:rsidR="0034564A" w:rsidRPr="00AA5740">
        <w:rPr>
          <w:b/>
          <w:bCs/>
          <w:sz w:val="22"/>
          <w:szCs w:val="22"/>
          <w:lang w:val="es"/>
        </w:rPr>
        <w:t>1-800-222-0025</w:t>
      </w:r>
      <w:r w:rsidR="0034564A" w:rsidRPr="00AA5740">
        <w:rPr>
          <w:sz w:val="22"/>
          <w:szCs w:val="22"/>
          <w:lang w:val="es"/>
        </w:rPr>
        <w:t>.</w:t>
      </w:r>
      <w:r w:rsidR="005504DE" w:rsidRPr="00AA5740">
        <w:rPr>
          <w:sz w:val="22"/>
          <w:szCs w:val="22"/>
          <w:lang w:val="es-MX"/>
        </w:rPr>
        <w:t xml:space="preserve"> </w:t>
      </w:r>
      <w:r w:rsidR="005504DE" w:rsidRPr="00AA5740">
        <w:rPr>
          <w:sz w:val="22"/>
          <w:szCs w:val="22"/>
          <w:lang w:val="es"/>
        </w:rPr>
        <w:t>Pidan</w:t>
      </w:r>
      <w:r w:rsidR="0034564A" w:rsidRPr="00AA5740">
        <w:rPr>
          <w:sz w:val="22"/>
          <w:szCs w:val="22"/>
          <w:lang w:val="es"/>
        </w:rPr>
        <w:t xml:space="preserve"> un</w:t>
      </w:r>
      <w:r w:rsidR="00B64704" w:rsidRPr="00AA5740">
        <w:rPr>
          <w:sz w:val="22"/>
          <w:szCs w:val="22"/>
          <w:lang w:val="es"/>
        </w:rPr>
        <w:t xml:space="preserve"> </w:t>
      </w:r>
      <w:r w:rsidR="006835B3" w:rsidRPr="00AA5740">
        <w:rPr>
          <w:sz w:val="22"/>
          <w:szCs w:val="22"/>
          <w:lang w:val="es"/>
        </w:rPr>
        <w:t>p</w:t>
      </w:r>
      <w:r w:rsidR="00B64704" w:rsidRPr="00AA5740">
        <w:rPr>
          <w:sz w:val="22"/>
          <w:szCs w:val="22"/>
          <w:lang w:val="es"/>
        </w:rPr>
        <w:t xml:space="preserve">lato de </w:t>
      </w:r>
      <w:r w:rsidR="006835B3" w:rsidRPr="00AA5740">
        <w:rPr>
          <w:sz w:val="22"/>
          <w:szCs w:val="22"/>
          <w:lang w:val="es"/>
        </w:rPr>
        <w:t>a</w:t>
      </w:r>
      <w:r w:rsidR="00B64704" w:rsidRPr="00AA5740">
        <w:rPr>
          <w:sz w:val="22"/>
          <w:szCs w:val="22"/>
          <w:lang w:val="es"/>
        </w:rPr>
        <w:t xml:space="preserve">rroz </w:t>
      </w:r>
      <w:r w:rsidR="0034564A" w:rsidRPr="00AA5740">
        <w:rPr>
          <w:sz w:val="22"/>
          <w:szCs w:val="22"/>
          <w:lang w:val="es"/>
        </w:rPr>
        <w:t>po</w:t>
      </w:r>
      <w:r w:rsidR="00797A57" w:rsidRPr="00AA5740">
        <w:rPr>
          <w:sz w:val="22"/>
          <w:szCs w:val="22"/>
          <w:lang w:val="es"/>
        </w:rPr>
        <w:t xml:space="preserve">r </w:t>
      </w:r>
      <w:r w:rsidR="00F43D98" w:rsidRPr="00AA5740">
        <w:rPr>
          <w:sz w:val="22"/>
          <w:szCs w:val="22"/>
          <w:lang w:val="es"/>
        </w:rPr>
        <w:t>familia</w:t>
      </w:r>
      <w:r w:rsidR="0034564A" w:rsidRPr="00AA5740">
        <w:rPr>
          <w:sz w:val="22"/>
          <w:szCs w:val="22"/>
          <w:lang w:val="es"/>
        </w:rPr>
        <w:t>. Est</w:t>
      </w:r>
      <w:r w:rsidR="00797A57" w:rsidRPr="00AA5740">
        <w:rPr>
          <w:sz w:val="22"/>
          <w:szCs w:val="22"/>
          <w:lang w:val="es"/>
        </w:rPr>
        <w:t>a</w:t>
      </w:r>
      <w:r w:rsidR="0034564A" w:rsidRPr="00AA5740">
        <w:rPr>
          <w:sz w:val="22"/>
          <w:szCs w:val="22"/>
          <w:lang w:val="es"/>
        </w:rPr>
        <w:t xml:space="preserve">s </w:t>
      </w:r>
      <w:r w:rsidR="00797A57" w:rsidRPr="00AA5740">
        <w:rPr>
          <w:sz w:val="22"/>
          <w:szCs w:val="22"/>
          <w:lang w:val="es"/>
        </w:rPr>
        <w:t xml:space="preserve">cajitas </w:t>
      </w:r>
      <w:r w:rsidR="0034564A" w:rsidRPr="00AA5740">
        <w:rPr>
          <w:sz w:val="22"/>
          <w:szCs w:val="22"/>
          <w:lang w:val="es"/>
        </w:rPr>
        <w:t xml:space="preserve">de cartón se utilizan como alcancía para las limosnas cuaresmales de </w:t>
      </w:r>
      <w:r w:rsidR="005132DA" w:rsidRPr="00AA5740">
        <w:rPr>
          <w:sz w:val="22"/>
          <w:szCs w:val="22"/>
          <w:lang w:val="es"/>
        </w:rPr>
        <w:t xml:space="preserve">las </w:t>
      </w:r>
      <w:r w:rsidR="0034564A" w:rsidRPr="00AA5740">
        <w:rPr>
          <w:sz w:val="22"/>
          <w:szCs w:val="22"/>
          <w:lang w:val="es"/>
        </w:rPr>
        <w:t>familia</w:t>
      </w:r>
      <w:r w:rsidR="007B122D" w:rsidRPr="00AA5740">
        <w:rPr>
          <w:sz w:val="22"/>
          <w:szCs w:val="22"/>
          <w:lang w:val="es"/>
        </w:rPr>
        <w:t>s</w:t>
      </w:r>
      <w:r w:rsidR="0034564A" w:rsidRPr="00AA5740">
        <w:rPr>
          <w:sz w:val="22"/>
          <w:szCs w:val="22"/>
          <w:lang w:val="es"/>
        </w:rPr>
        <w:t xml:space="preserve">. </w:t>
      </w:r>
      <w:r w:rsidR="002B5BE0" w:rsidRPr="00AA5740">
        <w:rPr>
          <w:sz w:val="22"/>
          <w:szCs w:val="22"/>
          <w:lang w:val="es"/>
        </w:rPr>
        <w:t xml:space="preserve">Cada </w:t>
      </w:r>
      <w:r w:rsidR="006835B3" w:rsidRPr="00AA5740">
        <w:rPr>
          <w:sz w:val="22"/>
          <w:szCs w:val="22"/>
          <w:lang w:val="es"/>
        </w:rPr>
        <w:t>p</w:t>
      </w:r>
      <w:r w:rsidR="002B5BE0" w:rsidRPr="00AA5740">
        <w:rPr>
          <w:sz w:val="22"/>
          <w:szCs w:val="22"/>
          <w:lang w:val="es"/>
        </w:rPr>
        <w:t xml:space="preserve">lato de </w:t>
      </w:r>
      <w:r w:rsidR="006835B3" w:rsidRPr="00AA5740">
        <w:rPr>
          <w:sz w:val="22"/>
          <w:szCs w:val="22"/>
          <w:lang w:val="es"/>
        </w:rPr>
        <w:t>a</w:t>
      </w:r>
      <w:r w:rsidR="002B5BE0" w:rsidRPr="00AA5740">
        <w:rPr>
          <w:sz w:val="22"/>
          <w:szCs w:val="22"/>
          <w:lang w:val="es"/>
        </w:rPr>
        <w:t>rroz incluye un calendario con reflexiones diarias para compartir en familia.</w:t>
      </w:r>
      <w:r w:rsidR="00C50FAC" w:rsidRPr="00AA5740">
        <w:rPr>
          <w:sz w:val="22"/>
          <w:szCs w:val="22"/>
          <w:lang w:val="es"/>
        </w:rPr>
        <w:t xml:space="preserve"> </w:t>
      </w:r>
      <w:r w:rsidR="006C61C2" w:rsidRPr="00AA5740">
        <w:rPr>
          <w:sz w:val="22"/>
          <w:szCs w:val="22"/>
          <w:lang w:val="es"/>
        </w:rPr>
        <w:t xml:space="preserve">También </w:t>
      </w:r>
      <w:r w:rsidR="00705F40" w:rsidRPr="00AA5740">
        <w:rPr>
          <w:sz w:val="22"/>
          <w:szCs w:val="22"/>
          <w:lang w:val="es"/>
        </w:rPr>
        <w:t>pueden</w:t>
      </w:r>
      <w:r w:rsidR="006C61C2" w:rsidRPr="00AA5740">
        <w:rPr>
          <w:sz w:val="22"/>
          <w:szCs w:val="22"/>
          <w:lang w:val="es"/>
        </w:rPr>
        <w:t xml:space="preserve"> </w:t>
      </w:r>
      <w:r w:rsidR="00C50FAC" w:rsidRPr="00AA5740">
        <w:rPr>
          <w:sz w:val="22"/>
          <w:szCs w:val="22"/>
          <w:lang w:val="es"/>
        </w:rPr>
        <w:t xml:space="preserve">pedir </w:t>
      </w:r>
      <w:r w:rsidR="006C61C2" w:rsidRPr="00AA5740">
        <w:rPr>
          <w:sz w:val="22"/>
          <w:szCs w:val="22"/>
          <w:lang w:val="es"/>
        </w:rPr>
        <w:t xml:space="preserve">carteles para </w:t>
      </w:r>
      <w:r w:rsidR="00705F40" w:rsidRPr="00AA5740">
        <w:rPr>
          <w:sz w:val="22"/>
          <w:szCs w:val="22"/>
          <w:lang w:val="es"/>
        </w:rPr>
        <w:t>colgarlos</w:t>
      </w:r>
      <w:r w:rsidR="006C61C2" w:rsidRPr="00AA5740">
        <w:rPr>
          <w:sz w:val="22"/>
          <w:szCs w:val="22"/>
          <w:lang w:val="es"/>
        </w:rPr>
        <w:t xml:space="preserve"> en su escuela.</w:t>
      </w:r>
    </w:p>
    <w:p w14:paraId="296B5BDE" w14:textId="1166B288" w:rsidR="00A43FD8" w:rsidRPr="00AA5740" w:rsidRDefault="007B66FA" w:rsidP="00AA5740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AA5740">
        <w:rPr>
          <w:b/>
          <w:bCs/>
          <w:sz w:val="22"/>
          <w:szCs w:val="22"/>
          <w:lang w:val="es"/>
        </w:rPr>
        <w:t xml:space="preserve">Planeen un evento </w:t>
      </w:r>
      <w:r w:rsidR="00C36978" w:rsidRPr="00AA5740">
        <w:rPr>
          <w:b/>
          <w:bCs/>
          <w:sz w:val="22"/>
          <w:szCs w:val="22"/>
          <w:lang w:val="es"/>
        </w:rPr>
        <w:t>para</w:t>
      </w:r>
      <w:r w:rsidR="00457F3F" w:rsidRPr="00AA5740">
        <w:rPr>
          <w:sz w:val="22"/>
          <w:szCs w:val="22"/>
          <w:lang w:val="es"/>
        </w:rPr>
        <w:t xml:space="preserve"> distribuir los </w:t>
      </w:r>
      <w:r w:rsidR="006835B3" w:rsidRPr="00AA5740">
        <w:rPr>
          <w:sz w:val="22"/>
          <w:szCs w:val="22"/>
          <w:lang w:val="es"/>
        </w:rPr>
        <w:t>p</w:t>
      </w:r>
      <w:r w:rsidR="0034564A" w:rsidRPr="00AA5740">
        <w:rPr>
          <w:sz w:val="22"/>
          <w:szCs w:val="22"/>
          <w:lang w:val="es"/>
        </w:rPr>
        <w:t>lato</w:t>
      </w:r>
      <w:r w:rsidR="00457F3F" w:rsidRPr="00AA5740">
        <w:rPr>
          <w:sz w:val="22"/>
          <w:szCs w:val="22"/>
          <w:lang w:val="es"/>
        </w:rPr>
        <w:t>s</w:t>
      </w:r>
      <w:r w:rsidR="0034564A" w:rsidRPr="00AA5740">
        <w:rPr>
          <w:sz w:val="22"/>
          <w:szCs w:val="22"/>
          <w:lang w:val="es"/>
        </w:rPr>
        <w:t xml:space="preserve"> de </w:t>
      </w:r>
      <w:r w:rsidR="006835B3" w:rsidRPr="00AA5740">
        <w:rPr>
          <w:sz w:val="22"/>
          <w:szCs w:val="22"/>
          <w:lang w:val="es"/>
        </w:rPr>
        <w:t>a</w:t>
      </w:r>
      <w:r w:rsidR="0034564A" w:rsidRPr="00AA5740">
        <w:rPr>
          <w:sz w:val="22"/>
          <w:szCs w:val="22"/>
          <w:lang w:val="es"/>
        </w:rPr>
        <w:t xml:space="preserve">rroz </w:t>
      </w:r>
      <w:r w:rsidR="00C36978" w:rsidRPr="00AA5740">
        <w:rPr>
          <w:sz w:val="22"/>
          <w:szCs w:val="22"/>
          <w:lang w:val="es"/>
        </w:rPr>
        <w:t xml:space="preserve">a los estudiantes y </w:t>
      </w:r>
      <w:r w:rsidR="00586A20" w:rsidRPr="00AA5740">
        <w:rPr>
          <w:sz w:val="22"/>
          <w:szCs w:val="22"/>
          <w:lang w:val="es"/>
        </w:rPr>
        <w:t xml:space="preserve">comenzar este tiempo santo en oración. Pueden usar </w:t>
      </w:r>
      <w:r w:rsidR="00A64C82" w:rsidRPr="00AA5740">
        <w:rPr>
          <w:sz w:val="22"/>
          <w:szCs w:val="22"/>
          <w:lang w:val="es"/>
        </w:rPr>
        <w:t xml:space="preserve">como guía la </w:t>
      </w:r>
      <w:r w:rsidR="00426678" w:rsidRPr="00AA5740">
        <w:rPr>
          <w:sz w:val="22"/>
          <w:szCs w:val="22"/>
          <w:lang w:val="es"/>
        </w:rPr>
        <w:t xml:space="preserve">Oración </w:t>
      </w:r>
      <w:r w:rsidR="00B72A2F" w:rsidRPr="00AA5740">
        <w:rPr>
          <w:sz w:val="22"/>
          <w:szCs w:val="22"/>
          <w:lang w:val="es"/>
        </w:rPr>
        <w:t>para iniciar la Cuaresma</w:t>
      </w:r>
      <w:r w:rsidR="006C7E1D" w:rsidRPr="00AA5740">
        <w:rPr>
          <w:sz w:val="22"/>
          <w:szCs w:val="22"/>
          <w:lang w:val="es"/>
        </w:rPr>
        <w:t xml:space="preserve">, </w:t>
      </w:r>
      <w:r w:rsidR="004060AA" w:rsidRPr="00AA5740">
        <w:rPr>
          <w:sz w:val="22"/>
          <w:szCs w:val="22"/>
          <w:lang w:val="es"/>
        </w:rPr>
        <w:t>disponible en</w:t>
      </w:r>
      <w:r w:rsidR="0034564A" w:rsidRPr="00AA5740">
        <w:rPr>
          <w:sz w:val="22"/>
          <w:szCs w:val="22"/>
          <w:lang w:val="es"/>
        </w:rPr>
        <w:t xml:space="preserve"> </w:t>
      </w:r>
      <w:r w:rsidR="00776204" w:rsidRPr="00AA5740">
        <w:rPr>
          <w:b/>
          <w:bCs/>
          <w:sz w:val="22"/>
          <w:szCs w:val="22"/>
          <w:lang w:val="es"/>
        </w:rPr>
        <w:t>crsplatodearroz.org/escuelas</w:t>
      </w:r>
      <w:r w:rsidR="0034564A" w:rsidRPr="00AA5740">
        <w:rPr>
          <w:sz w:val="22"/>
          <w:szCs w:val="22"/>
          <w:lang w:val="es"/>
        </w:rPr>
        <w:t xml:space="preserve">. </w:t>
      </w:r>
    </w:p>
    <w:p w14:paraId="7F7D69B3" w14:textId="77777777" w:rsidR="00A43FD8" w:rsidRPr="00A43FD8" w:rsidRDefault="00A43FD8" w:rsidP="00A43FD8">
      <w:pPr>
        <w:ind w:left="720"/>
        <w:rPr>
          <w:sz w:val="22"/>
          <w:szCs w:val="22"/>
          <w:lang w:val="es-MX"/>
        </w:rPr>
      </w:pPr>
    </w:p>
    <w:p w14:paraId="6BFA12A3" w14:textId="77777777" w:rsidR="00572EE4" w:rsidRPr="001427DE" w:rsidRDefault="00572EE4" w:rsidP="00572EE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Si tiene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n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alguna pregunta sobre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por favor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pónganse en contacto conmigo </w:t>
      </w:r>
      <w:r w:rsidRPr="00AA5740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[insertar información de contacto]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 o envíen un correo electrónico a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 </w:t>
      </w:r>
      <w:hyperlink r:id="rId11">
        <w:r w:rsidRPr="001427D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lang w:val="es-US"/>
          </w:rPr>
          <w:t>crsricebowl@crs.org</w:t>
        </w:r>
      </w:hyperlink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5BF7C9F6" w14:textId="77777777" w:rsidR="0034564A" w:rsidRPr="00FB5809" w:rsidRDefault="0034564A" w:rsidP="0034564A">
      <w:pPr>
        <w:ind w:left="720"/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-MX"/>
        </w:rPr>
        <w:t>  </w:t>
      </w:r>
    </w:p>
    <w:p w14:paraId="190123EC" w14:textId="77777777" w:rsidR="004A735E" w:rsidRPr="001427DE" w:rsidRDefault="004A735E" w:rsidP="004A73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¡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Gracias por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 invitar a sus feligreses a encontrarse con Dios y salir al encuentro de nuestra familia mundial 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br/>
        <w:t xml:space="preserve">esta Cuaresma con Plato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! </w:t>
      </w:r>
    </w:p>
    <w:p w14:paraId="237CAA33" w14:textId="77777777" w:rsidR="00A64C82" w:rsidRPr="004A735E" w:rsidRDefault="00A64C82" w:rsidP="00921B36">
      <w:pPr>
        <w:rPr>
          <w:sz w:val="22"/>
          <w:szCs w:val="22"/>
          <w:lang w:val="es-US"/>
        </w:rPr>
      </w:pPr>
    </w:p>
    <w:p w14:paraId="65F0F986" w14:textId="6BF5F0B0" w:rsidR="009D0E9C" w:rsidRPr="00E5116D" w:rsidRDefault="0034564A" w:rsidP="00921B36">
      <w:r w:rsidRPr="0090383E">
        <w:rPr>
          <w:b/>
          <w:bCs/>
          <w:sz w:val="22"/>
          <w:szCs w:val="22"/>
          <w:lang w:val="es"/>
        </w:rPr>
        <w:lastRenderedPageBreak/>
        <w:t>[firma]</w:t>
      </w:r>
    </w:p>
    <w:sectPr w:rsidR="009D0E9C" w:rsidRPr="00E5116D" w:rsidSect="006C7E1D">
      <w:headerReference w:type="even" r:id="rId12"/>
      <w:headerReference w:type="default" r:id="rId13"/>
      <w:headerReference w:type="first" r:id="rId14"/>
      <w:pgSz w:w="12240" w:h="15840"/>
      <w:pgMar w:top="864" w:right="1166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30F5" w14:textId="77777777" w:rsidR="00753016" w:rsidRDefault="00753016" w:rsidP="001541DC">
      <w:r>
        <w:separator/>
      </w:r>
    </w:p>
  </w:endnote>
  <w:endnote w:type="continuationSeparator" w:id="0">
    <w:p w14:paraId="75F0D5F5" w14:textId="77777777" w:rsidR="00753016" w:rsidRDefault="00753016" w:rsidP="001541DC">
      <w:r>
        <w:continuationSeparator/>
      </w:r>
    </w:p>
  </w:endnote>
  <w:endnote w:type="continuationNotice" w:id="1">
    <w:p w14:paraId="2EA0E6B2" w14:textId="77777777" w:rsidR="00753016" w:rsidRDefault="0075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4665" w14:textId="77777777" w:rsidR="00753016" w:rsidRDefault="00753016" w:rsidP="001541DC">
      <w:r>
        <w:separator/>
      </w:r>
    </w:p>
  </w:footnote>
  <w:footnote w:type="continuationSeparator" w:id="0">
    <w:p w14:paraId="090818D6" w14:textId="77777777" w:rsidR="00753016" w:rsidRDefault="00753016" w:rsidP="001541DC">
      <w:r>
        <w:continuationSeparator/>
      </w:r>
    </w:p>
  </w:footnote>
  <w:footnote w:type="continuationNotice" w:id="1">
    <w:p w14:paraId="19BAB2BB" w14:textId="77777777" w:rsidR="00753016" w:rsidRDefault="0075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EE0E" w14:textId="77777777" w:rsidR="00D64D99" w:rsidRDefault="00000000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7F9" w14:textId="77777777" w:rsidR="00D64D99" w:rsidRDefault="00000000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594E"/>
    <w:multiLevelType w:val="hybridMultilevel"/>
    <w:tmpl w:val="FE9C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E0DC9"/>
    <w:multiLevelType w:val="multilevel"/>
    <w:tmpl w:val="F1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2D32F1E"/>
    <w:multiLevelType w:val="multilevel"/>
    <w:tmpl w:val="A99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C4210"/>
    <w:multiLevelType w:val="multilevel"/>
    <w:tmpl w:val="2F9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C0EC7"/>
    <w:multiLevelType w:val="multilevel"/>
    <w:tmpl w:val="5294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2456B"/>
    <w:multiLevelType w:val="multilevel"/>
    <w:tmpl w:val="D67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72D07421"/>
    <w:multiLevelType w:val="multilevel"/>
    <w:tmpl w:val="B15A3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93627"/>
    <w:multiLevelType w:val="multilevel"/>
    <w:tmpl w:val="501C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733630">
    <w:abstractNumId w:val="0"/>
  </w:num>
  <w:num w:numId="2" w16cid:durableId="67309996">
    <w:abstractNumId w:val="8"/>
  </w:num>
  <w:num w:numId="3" w16cid:durableId="669068302">
    <w:abstractNumId w:val="3"/>
  </w:num>
  <w:num w:numId="4" w16cid:durableId="579407408">
    <w:abstractNumId w:val="6"/>
  </w:num>
  <w:num w:numId="5" w16cid:durableId="1796095520">
    <w:abstractNumId w:val="2"/>
  </w:num>
  <w:num w:numId="6" w16cid:durableId="15038936">
    <w:abstractNumId w:val="10"/>
  </w:num>
  <w:num w:numId="7" w16cid:durableId="1008749071">
    <w:abstractNumId w:val="4"/>
  </w:num>
  <w:num w:numId="8" w16cid:durableId="1721710736">
    <w:abstractNumId w:val="9"/>
  </w:num>
  <w:num w:numId="9" w16cid:durableId="1024330513">
    <w:abstractNumId w:val="5"/>
  </w:num>
  <w:num w:numId="10" w16cid:durableId="1553811246">
    <w:abstractNumId w:val="1"/>
  </w:num>
  <w:num w:numId="11" w16cid:durableId="1949390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074B5"/>
    <w:rsid w:val="000149F7"/>
    <w:rsid w:val="0002348F"/>
    <w:rsid w:val="000316A9"/>
    <w:rsid w:val="00034796"/>
    <w:rsid w:val="00036236"/>
    <w:rsid w:val="00041B1E"/>
    <w:rsid w:val="00052467"/>
    <w:rsid w:val="000574D2"/>
    <w:rsid w:val="00057BA6"/>
    <w:rsid w:val="00084E90"/>
    <w:rsid w:val="000A4593"/>
    <w:rsid w:val="000B5BB7"/>
    <w:rsid w:val="000D5D4E"/>
    <w:rsid w:val="000F0D56"/>
    <w:rsid w:val="00112A53"/>
    <w:rsid w:val="00133D30"/>
    <w:rsid w:val="0014581D"/>
    <w:rsid w:val="001464D8"/>
    <w:rsid w:val="001541DC"/>
    <w:rsid w:val="00155226"/>
    <w:rsid w:val="0019660B"/>
    <w:rsid w:val="001A4CC7"/>
    <w:rsid w:val="001A7B23"/>
    <w:rsid w:val="001B7D7B"/>
    <w:rsid w:val="001D20A1"/>
    <w:rsid w:val="00204CC8"/>
    <w:rsid w:val="0020580A"/>
    <w:rsid w:val="00224DE1"/>
    <w:rsid w:val="00225510"/>
    <w:rsid w:val="002341E2"/>
    <w:rsid w:val="00244BBD"/>
    <w:rsid w:val="00246817"/>
    <w:rsid w:val="0024742E"/>
    <w:rsid w:val="00251B19"/>
    <w:rsid w:val="002573FF"/>
    <w:rsid w:val="00263A5A"/>
    <w:rsid w:val="00280B96"/>
    <w:rsid w:val="00294B17"/>
    <w:rsid w:val="002A21FB"/>
    <w:rsid w:val="002A4EDB"/>
    <w:rsid w:val="002B15BE"/>
    <w:rsid w:val="002B3514"/>
    <w:rsid w:val="002B5BE0"/>
    <w:rsid w:val="002D0584"/>
    <w:rsid w:val="002D6857"/>
    <w:rsid w:val="00320104"/>
    <w:rsid w:val="00332E24"/>
    <w:rsid w:val="00342FC9"/>
    <w:rsid w:val="0034564A"/>
    <w:rsid w:val="00361DA9"/>
    <w:rsid w:val="003675F0"/>
    <w:rsid w:val="00376466"/>
    <w:rsid w:val="00381D3A"/>
    <w:rsid w:val="003B0347"/>
    <w:rsid w:val="003D0EB5"/>
    <w:rsid w:val="003D40E0"/>
    <w:rsid w:val="003F50F4"/>
    <w:rsid w:val="003F61F9"/>
    <w:rsid w:val="003F7C89"/>
    <w:rsid w:val="004014A4"/>
    <w:rsid w:val="00403D0C"/>
    <w:rsid w:val="004060AA"/>
    <w:rsid w:val="0041213C"/>
    <w:rsid w:val="0041399E"/>
    <w:rsid w:val="00417DD5"/>
    <w:rsid w:val="00421C08"/>
    <w:rsid w:val="00426678"/>
    <w:rsid w:val="00426CEA"/>
    <w:rsid w:val="00441DFF"/>
    <w:rsid w:val="0045009A"/>
    <w:rsid w:val="00452BA1"/>
    <w:rsid w:val="00457F3F"/>
    <w:rsid w:val="0047063A"/>
    <w:rsid w:val="00473910"/>
    <w:rsid w:val="00480FE9"/>
    <w:rsid w:val="004850EC"/>
    <w:rsid w:val="0049085E"/>
    <w:rsid w:val="004942D1"/>
    <w:rsid w:val="004A2D45"/>
    <w:rsid w:val="004A735E"/>
    <w:rsid w:val="004C16C2"/>
    <w:rsid w:val="004D5BFA"/>
    <w:rsid w:val="004F14F1"/>
    <w:rsid w:val="004F464C"/>
    <w:rsid w:val="0050465D"/>
    <w:rsid w:val="00505534"/>
    <w:rsid w:val="00512355"/>
    <w:rsid w:val="005132DA"/>
    <w:rsid w:val="0051798F"/>
    <w:rsid w:val="00535DDF"/>
    <w:rsid w:val="005504DE"/>
    <w:rsid w:val="00552FA6"/>
    <w:rsid w:val="00560171"/>
    <w:rsid w:val="00571737"/>
    <w:rsid w:val="00572EE4"/>
    <w:rsid w:val="00586A20"/>
    <w:rsid w:val="005951A3"/>
    <w:rsid w:val="00597DDF"/>
    <w:rsid w:val="005B2337"/>
    <w:rsid w:val="005C100E"/>
    <w:rsid w:val="005C1418"/>
    <w:rsid w:val="005C6011"/>
    <w:rsid w:val="00614CC4"/>
    <w:rsid w:val="006168D4"/>
    <w:rsid w:val="00630960"/>
    <w:rsid w:val="006349DF"/>
    <w:rsid w:val="00644D08"/>
    <w:rsid w:val="0065704B"/>
    <w:rsid w:val="00662463"/>
    <w:rsid w:val="00667C63"/>
    <w:rsid w:val="00681969"/>
    <w:rsid w:val="006835B3"/>
    <w:rsid w:val="00697FEA"/>
    <w:rsid w:val="006B4435"/>
    <w:rsid w:val="006C07CE"/>
    <w:rsid w:val="006C2A66"/>
    <w:rsid w:val="006C3383"/>
    <w:rsid w:val="006C3964"/>
    <w:rsid w:val="006C61C2"/>
    <w:rsid w:val="006C66F7"/>
    <w:rsid w:val="006C7E1D"/>
    <w:rsid w:val="006D2F7E"/>
    <w:rsid w:val="006F5D95"/>
    <w:rsid w:val="006F5FB5"/>
    <w:rsid w:val="006F7C84"/>
    <w:rsid w:val="00705F40"/>
    <w:rsid w:val="00716D18"/>
    <w:rsid w:val="00741C50"/>
    <w:rsid w:val="00746BE9"/>
    <w:rsid w:val="00753016"/>
    <w:rsid w:val="00756FC2"/>
    <w:rsid w:val="0076114D"/>
    <w:rsid w:val="00763BBA"/>
    <w:rsid w:val="007653E8"/>
    <w:rsid w:val="00772E78"/>
    <w:rsid w:val="00773808"/>
    <w:rsid w:val="00776204"/>
    <w:rsid w:val="00777DE0"/>
    <w:rsid w:val="0078342A"/>
    <w:rsid w:val="0079579F"/>
    <w:rsid w:val="00797A57"/>
    <w:rsid w:val="007B122D"/>
    <w:rsid w:val="007B146D"/>
    <w:rsid w:val="007B4594"/>
    <w:rsid w:val="007B66FA"/>
    <w:rsid w:val="007F3C68"/>
    <w:rsid w:val="00806F42"/>
    <w:rsid w:val="00810276"/>
    <w:rsid w:val="00826239"/>
    <w:rsid w:val="00841255"/>
    <w:rsid w:val="00846206"/>
    <w:rsid w:val="00865582"/>
    <w:rsid w:val="008717D8"/>
    <w:rsid w:val="00876D36"/>
    <w:rsid w:val="00880FDD"/>
    <w:rsid w:val="008A308F"/>
    <w:rsid w:val="008B5AFC"/>
    <w:rsid w:val="008B6F7B"/>
    <w:rsid w:val="008D0688"/>
    <w:rsid w:val="008D09C7"/>
    <w:rsid w:val="008D46D9"/>
    <w:rsid w:val="008F3E80"/>
    <w:rsid w:val="008F5A4E"/>
    <w:rsid w:val="009176E7"/>
    <w:rsid w:val="00921B36"/>
    <w:rsid w:val="00947DF2"/>
    <w:rsid w:val="00966820"/>
    <w:rsid w:val="00967EBD"/>
    <w:rsid w:val="00971626"/>
    <w:rsid w:val="009752F4"/>
    <w:rsid w:val="00986530"/>
    <w:rsid w:val="0099378B"/>
    <w:rsid w:val="009A2E42"/>
    <w:rsid w:val="009D0E9C"/>
    <w:rsid w:val="009D52D0"/>
    <w:rsid w:val="009E0674"/>
    <w:rsid w:val="009E1729"/>
    <w:rsid w:val="009E2ABC"/>
    <w:rsid w:val="00A02B40"/>
    <w:rsid w:val="00A35CEB"/>
    <w:rsid w:val="00A3778D"/>
    <w:rsid w:val="00A43FD8"/>
    <w:rsid w:val="00A54FD0"/>
    <w:rsid w:val="00A55BCC"/>
    <w:rsid w:val="00A61F7C"/>
    <w:rsid w:val="00A64C82"/>
    <w:rsid w:val="00A86B9C"/>
    <w:rsid w:val="00A87C18"/>
    <w:rsid w:val="00AA5740"/>
    <w:rsid w:val="00AB6823"/>
    <w:rsid w:val="00AB70FA"/>
    <w:rsid w:val="00AC682F"/>
    <w:rsid w:val="00AD2248"/>
    <w:rsid w:val="00AD4564"/>
    <w:rsid w:val="00AD4B40"/>
    <w:rsid w:val="00B15CB5"/>
    <w:rsid w:val="00B33697"/>
    <w:rsid w:val="00B365D0"/>
    <w:rsid w:val="00B42736"/>
    <w:rsid w:val="00B42964"/>
    <w:rsid w:val="00B502DC"/>
    <w:rsid w:val="00B64704"/>
    <w:rsid w:val="00B66E03"/>
    <w:rsid w:val="00B67F40"/>
    <w:rsid w:val="00B729F6"/>
    <w:rsid w:val="00B72A2F"/>
    <w:rsid w:val="00BA0F9E"/>
    <w:rsid w:val="00BA14E2"/>
    <w:rsid w:val="00BA77EC"/>
    <w:rsid w:val="00BB572B"/>
    <w:rsid w:val="00BC592E"/>
    <w:rsid w:val="00BD2B3C"/>
    <w:rsid w:val="00BE1DE9"/>
    <w:rsid w:val="00BF3F4E"/>
    <w:rsid w:val="00BF3FCE"/>
    <w:rsid w:val="00C0126B"/>
    <w:rsid w:val="00C02BD5"/>
    <w:rsid w:val="00C12257"/>
    <w:rsid w:val="00C261FA"/>
    <w:rsid w:val="00C30697"/>
    <w:rsid w:val="00C355EC"/>
    <w:rsid w:val="00C36978"/>
    <w:rsid w:val="00C50FAC"/>
    <w:rsid w:val="00C71EF5"/>
    <w:rsid w:val="00C84122"/>
    <w:rsid w:val="00C8431E"/>
    <w:rsid w:val="00CA100F"/>
    <w:rsid w:val="00CA2EFA"/>
    <w:rsid w:val="00CA509F"/>
    <w:rsid w:val="00CB7D5B"/>
    <w:rsid w:val="00CC1C83"/>
    <w:rsid w:val="00CE5BB3"/>
    <w:rsid w:val="00D30D54"/>
    <w:rsid w:val="00D50877"/>
    <w:rsid w:val="00D51763"/>
    <w:rsid w:val="00D53F68"/>
    <w:rsid w:val="00D619FF"/>
    <w:rsid w:val="00D64D99"/>
    <w:rsid w:val="00D67945"/>
    <w:rsid w:val="00D733AD"/>
    <w:rsid w:val="00D91C8B"/>
    <w:rsid w:val="00DA3E68"/>
    <w:rsid w:val="00DA667D"/>
    <w:rsid w:val="00DB0F9B"/>
    <w:rsid w:val="00DC15CB"/>
    <w:rsid w:val="00DE48B1"/>
    <w:rsid w:val="00DE50D6"/>
    <w:rsid w:val="00E00D46"/>
    <w:rsid w:val="00E25CDA"/>
    <w:rsid w:val="00E31D46"/>
    <w:rsid w:val="00E32480"/>
    <w:rsid w:val="00E35864"/>
    <w:rsid w:val="00E5116D"/>
    <w:rsid w:val="00E5236F"/>
    <w:rsid w:val="00E7526D"/>
    <w:rsid w:val="00E96402"/>
    <w:rsid w:val="00EA372E"/>
    <w:rsid w:val="00EA4518"/>
    <w:rsid w:val="00EB3398"/>
    <w:rsid w:val="00EE0FF8"/>
    <w:rsid w:val="00EE16A9"/>
    <w:rsid w:val="00EE32EC"/>
    <w:rsid w:val="00EF4BAF"/>
    <w:rsid w:val="00F06065"/>
    <w:rsid w:val="00F13FB9"/>
    <w:rsid w:val="00F23810"/>
    <w:rsid w:val="00F33E2D"/>
    <w:rsid w:val="00F3485B"/>
    <w:rsid w:val="00F4048C"/>
    <w:rsid w:val="00F43D98"/>
    <w:rsid w:val="00F563AF"/>
    <w:rsid w:val="00F66E41"/>
    <w:rsid w:val="00F9517B"/>
    <w:rsid w:val="00FB47D3"/>
    <w:rsid w:val="00FB5809"/>
    <w:rsid w:val="00FC7419"/>
    <w:rsid w:val="00FC7C3C"/>
    <w:rsid w:val="00FD3D8B"/>
    <w:rsid w:val="00FE6420"/>
    <w:rsid w:val="01F529DD"/>
    <w:rsid w:val="02E2018C"/>
    <w:rsid w:val="03B2F3A6"/>
    <w:rsid w:val="05423466"/>
    <w:rsid w:val="07ECF69A"/>
    <w:rsid w:val="08526D7E"/>
    <w:rsid w:val="0A2ECDE6"/>
    <w:rsid w:val="0B017AF6"/>
    <w:rsid w:val="0C9D4B57"/>
    <w:rsid w:val="0D9E5C52"/>
    <w:rsid w:val="0FDEE022"/>
    <w:rsid w:val="1079C544"/>
    <w:rsid w:val="10B81658"/>
    <w:rsid w:val="11B65926"/>
    <w:rsid w:val="12BA01D9"/>
    <w:rsid w:val="14972265"/>
    <w:rsid w:val="1711DF75"/>
    <w:rsid w:val="17CEC327"/>
    <w:rsid w:val="187EBE1B"/>
    <w:rsid w:val="1920983D"/>
    <w:rsid w:val="1A35A6A4"/>
    <w:rsid w:val="1B0663E9"/>
    <w:rsid w:val="1CBB5CA7"/>
    <w:rsid w:val="1DDF1FBE"/>
    <w:rsid w:val="1E08D155"/>
    <w:rsid w:val="1ED4D742"/>
    <w:rsid w:val="1F78F587"/>
    <w:rsid w:val="1FB26D62"/>
    <w:rsid w:val="22C4DF66"/>
    <w:rsid w:val="22CA1D53"/>
    <w:rsid w:val="239A0918"/>
    <w:rsid w:val="24BA9437"/>
    <w:rsid w:val="25CD417F"/>
    <w:rsid w:val="265EB632"/>
    <w:rsid w:val="2702F748"/>
    <w:rsid w:val="28118F66"/>
    <w:rsid w:val="281FC880"/>
    <w:rsid w:val="2980B752"/>
    <w:rsid w:val="2BAB270E"/>
    <w:rsid w:val="2EE6EE74"/>
    <w:rsid w:val="30B8625F"/>
    <w:rsid w:val="31568D84"/>
    <w:rsid w:val="3193B6BD"/>
    <w:rsid w:val="341B5C8B"/>
    <w:rsid w:val="37B2646D"/>
    <w:rsid w:val="37C7053A"/>
    <w:rsid w:val="38EBFCDF"/>
    <w:rsid w:val="3918F962"/>
    <w:rsid w:val="3AC12070"/>
    <w:rsid w:val="40AAB510"/>
    <w:rsid w:val="42CD9D9E"/>
    <w:rsid w:val="434F9EF1"/>
    <w:rsid w:val="44224C01"/>
    <w:rsid w:val="46E518DD"/>
    <w:rsid w:val="4843BBAD"/>
    <w:rsid w:val="49B0B7F2"/>
    <w:rsid w:val="4A96D94B"/>
    <w:rsid w:val="4C6F39FA"/>
    <w:rsid w:val="4E2D575B"/>
    <w:rsid w:val="4E769982"/>
    <w:rsid w:val="4EA722DC"/>
    <w:rsid w:val="50F7271C"/>
    <w:rsid w:val="54CEF6CC"/>
    <w:rsid w:val="55D88F1D"/>
    <w:rsid w:val="56687B42"/>
    <w:rsid w:val="56ACD43F"/>
    <w:rsid w:val="5777FE13"/>
    <w:rsid w:val="5859DF77"/>
    <w:rsid w:val="59E47501"/>
    <w:rsid w:val="5B996DBF"/>
    <w:rsid w:val="5EA6C0DA"/>
    <w:rsid w:val="6028DDD8"/>
    <w:rsid w:val="6053B685"/>
    <w:rsid w:val="6105B7FC"/>
    <w:rsid w:val="643B523B"/>
    <w:rsid w:val="65841804"/>
    <w:rsid w:val="666D95E3"/>
    <w:rsid w:val="66AD4A07"/>
    <w:rsid w:val="66C4ADB1"/>
    <w:rsid w:val="6A028651"/>
    <w:rsid w:val="6AA329B2"/>
    <w:rsid w:val="6BE9BF2A"/>
    <w:rsid w:val="6C8C32A2"/>
    <w:rsid w:val="6CF618FE"/>
    <w:rsid w:val="6F5D4790"/>
    <w:rsid w:val="70CD6BC2"/>
    <w:rsid w:val="714175F0"/>
    <w:rsid w:val="724972AF"/>
    <w:rsid w:val="737BAE09"/>
    <w:rsid w:val="76802B38"/>
    <w:rsid w:val="782A1E06"/>
    <w:rsid w:val="784DB52D"/>
    <w:rsid w:val="787EE03D"/>
    <w:rsid w:val="7975B200"/>
    <w:rsid w:val="798B7739"/>
    <w:rsid w:val="79F14271"/>
    <w:rsid w:val="7A38E47A"/>
    <w:rsid w:val="7B1C59E3"/>
    <w:rsid w:val="7BD266AF"/>
    <w:rsid w:val="7CF165F0"/>
    <w:rsid w:val="7E8B171A"/>
    <w:rsid w:val="7E995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0E9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4564A"/>
  </w:style>
  <w:style w:type="character" w:customStyle="1" w:styleId="normaltextrun">
    <w:name w:val="normaltextrun"/>
    <w:basedOn w:val="DefaultParagraphFont"/>
    <w:rsid w:val="0034564A"/>
  </w:style>
  <w:style w:type="paragraph" w:customStyle="1" w:styleId="paragraph">
    <w:name w:val="paragraph"/>
    <w:basedOn w:val="Normal"/>
    <w:rsid w:val="00504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DF"/>
    <w:rPr>
      <w:b/>
      <w:bCs/>
    </w:rPr>
  </w:style>
  <w:style w:type="paragraph" w:styleId="Revision">
    <w:name w:val="Revision"/>
    <w:hidden/>
    <w:uiPriority w:val="99"/>
    <w:semiHidden/>
    <w:rsid w:val="00204CC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82F664CF1BF4F958DE4CD5C5033D3" ma:contentTypeVersion="0" ma:contentTypeDescription="Create a new document." ma:contentTypeScope="" ma:versionID="fa783cdfddbfecf8b4aacb6b50bb41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A33A4-897E-4E56-A648-FD6FD4861985}"/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2594ab3-d42a-4e76-bde3-98c81b560ae9"/>
    <ds:schemaRef ds:uri="d11a0a71-0e74-4d52-ae1c-c3e1d1346c65"/>
  </ds:schemaRefs>
</ds:datastoreItem>
</file>

<file path=customXml/itemProps4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6</TotalTime>
  <Pages>2</Pages>
  <Words>507</Words>
  <Characters>2894</Characters>
  <Application>Microsoft Office Word</Application>
  <DocSecurity>0</DocSecurity>
  <Lines>24</Lines>
  <Paragraphs>6</Paragraphs>
  <ScaleCrop>false</ScaleCrop>
  <Company>Catholic Relief Services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20</cp:revision>
  <cp:lastPrinted>2019-06-18T14:19:00Z</cp:lastPrinted>
  <dcterms:created xsi:type="dcterms:W3CDTF">2024-08-01T18:36:00Z</dcterms:created>
  <dcterms:modified xsi:type="dcterms:W3CDTF">2024-08-07T01:20:00Z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0x01010067F82F664CF1BF4F958DE4CD5C5033D3</vt:lpwstr>
  </property>
  <property fmtid="{D5CDD505-2E9C-101B-9397-08002B2CF9AE}" pid="3" name="MediaServiceImageTags">
    <vt:lpwstr/>
  </property>
  <property fmtid="{D5CDD505-2E9C-101B-9397-08002B2CF9AE}" pid="4" name="GrammarlyDocumentId">
    <vt:lpwstr>384715441559d5b1fcd87fdf87ae38209842e0755f20eb33d0f93f68fa39b4c0</vt:lpwstr>
  </property>
</Properties>
</file>